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16AC" w14:textId="77777777" w:rsidR="00E545D9" w:rsidRDefault="00000000">
      <w:r>
        <w:rPr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D08DA" wp14:editId="28394FD0">
                <wp:simplePos x="0" y="0"/>
                <wp:positionH relativeFrom="page">
                  <wp:align>left</wp:align>
                </wp:positionH>
                <wp:positionV relativeFrom="paragraph">
                  <wp:posOffset>3175</wp:posOffset>
                </wp:positionV>
                <wp:extent cx="2836545" cy="0"/>
                <wp:effectExtent l="0" t="0" r="20955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36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 y;margin-top:0.25pt;height:0pt;width:223.35pt;mso-position-horizontal:left;mso-position-horizontal-relative:page;z-index:251661312;mso-width-relative:page;mso-height-relative:page;" filled="f" stroked="t" coordsize="21600,21600" o:gfxdata="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vX1hHSAAAAAgEAAA8AAAAA&#10;AAAAAQAgAAAAIgAAAGRycy9kb3ducmV2LnhtbFBLAQIUABQAAAAIAIdO4kDiIA3u4QEAAMoDAAAO&#10;AAAAAAAAAAEAIAAAACEBAABkcnMvZTJvRG9jLnhtbFBLBQYAAAAABgAGAFkBAAB0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7B661" wp14:editId="57DC7C95">
                <wp:simplePos x="0" y="0"/>
                <wp:positionH relativeFrom="column">
                  <wp:posOffset>2362200</wp:posOffset>
                </wp:positionH>
                <wp:positionV relativeFrom="paragraph">
                  <wp:posOffset>-1996440</wp:posOffset>
                </wp:positionV>
                <wp:extent cx="28575" cy="115919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159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186pt;margin-top:-157.2pt;height:912.75pt;width:2.25pt;z-index:251659264;mso-width-relative:page;mso-height-relative:page;" filled="f" stroked="t" coordsize="21600,21600" o:gfxdata="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EvXV12wAAAA0B&#10;AAAPAAAAAAAAAAEAIAAAACIAAABkcnMvZG93bnJldi54bWxQSwECFAAUAAAACACHTuJACWS2N98B&#10;AADDAwAADgAAAAAAAAABACAAAAAq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W w:w="11753" w:type="dxa"/>
        <w:tblInd w:w="-640" w:type="dxa"/>
        <w:tblBorders>
          <w:top w:val="non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49"/>
        <w:gridCol w:w="250"/>
        <w:gridCol w:w="7354"/>
      </w:tblGrid>
      <w:tr w:rsidR="00E545D9" w14:paraId="2F9E35A1" w14:textId="77777777">
        <w:trPr>
          <w:trHeight w:val="13815"/>
        </w:trPr>
        <w:tc>
          <w:tcPr>
            <w:tcW w:w="4149" w:type="dxa"/>
          </w:tcPr>
          <w:p w14:paraId="4E7F8752" w14:textId="77777777" w:rsidR="00E545D9" w:rsidRDefault="00000000">
            <w:pPr>
              <w:jc w:val="both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A435B3" wp14:editId="76ACD82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44450</wp:posOffset>
                      </wp:positionV>
                      <wp:extent cx="2343150" cy="247650"/>
                      <wp:effectExtent l="0" t="0" r="0" b="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3150" cy="247650"/>
                              </a:xfrm>
                              <a:prstGeom prst="rect">
                                <a:avLst/>
                              </a:prstGeom>
                              <a:pattFill prst="pct75">
                                <a:fgClr>
                                  <a:srgbClr val="94B6D2">
                                    <a:lumMod val="60000"/>
                                    <a:lumOff val="40000"/>
                                  </a:srgbClr>
                                </a:fgClr>
                                <a:bgClr>
                                  <a:srgbClr val="94B6D2">
                                    <a:lumMod val="60000"/>
                                    <a:lumOff val="40000"/>
                                  </a:srgbClr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475A51" w14:textId="77777777" w:rsidR="00E545D9" w:rsidRPr="00985AB9" w:rsidRDefault="00000000" w:rsidP="00985AB9">
                                  <w:pPr>
                                    <w:shd w:val="clear" w:color="auto" w:fill="FFFF00"/>
                                    <w:spacing w:line="360" w:lineRule="auto"/>
                                    <w:rPr>
                                      <w:color w:val="FFFF00"/>
                                      <w:sz w:val="22"/>
                                      <w14:shadow w14:blurRad="114300" w14:dist="0" w14:dir="0" w14:sx="0" w14:sy="0" w14:kx="0" w14:ky="0" w14:algn="none">
                                        <w14:srgbClr w14:val="000000"/>
                                      </w14:shadow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94B6D2" w:themeColor="accent1"/>
                                      <w:sz w:val="20"/>
                                      <w:szCs w:val="20"/>
                                      <w14:shadow w14:blurRad="114300" w14:dist="0" w14:dir="0" w14:sx="0" w14:sy="0" w14:kx="0" w14:ky="0" w14:algn="none">
                                        <w14:srgbClr w14:val="000000"/>
                                      </w14:shadow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CONTACT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A435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75pt;margin-top:3.5pt;width:184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" fillcolor="#bfd3e4" stroked="f">
                      <v:fill r:id="rId12" o:title="" color2="#bfd3e4" type="pattern"/>
                      <v:textbox>
                        <w:txbxContent>
                          <w:p w14:paraId="7E475A51" w14:textId="77777777" w:rsidR="00E545D9" w:rsidRPr="00985AB9" w:rsidRDefault="00000000" w:rsidP="00985AB9">
                            <w:pPr>
                              <w:shd w:val="clear" w:color="auto" w:fill="FFFF00"/>
                              <w:spacing w:line="360" w:lineRule="auto"/>
                              <w:rPr>
                                <w:color w:val="FFFF00"/>
                                <w:sz w:val="22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94B6D2" w:themeColor="accent1"/>
                                <w:sz w:val="20"/>
                                <w:szCs w:val="2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CONTACT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D772F88" w14:textId="610109EA" w:rsidR="00E545D9" w:rsidRDefault="00000000">
            <w:p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Address: </w:t>
            </w:r>
            <w:proofErr w:type="spellStart"/>
            <w:r w:rsid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F</w:t>
            </w:r>
            <w:r w:rsidR="0044590C"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aythroun</w:t>
            </w:r>
            <w:proofErr w:type="spellEnd"/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, Lebanon </w:t>
            </w:r>
          </w:p>
          <w:p w14:paraId="3067269C" w14:textId="30BAD065" w:rsidR="00E545D9" w:rsidRDefault="00000000">
            <w:p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Phone: +961 </w:t>
            </w:r>
            <w:r w:rsidR="0044590C"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03350558</w:t>
            </w:r>
          </w:p>
          <w:p w14:paraId="0040FCFA" w14:textId="5FAD996E" w:rsidR="00E545D9" w:rsidRDefault="00000000">
            <w:p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4"/>
              </w:rPr>
            </w:pP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Email: </w:t>
            </w:r>
            <w:hyperlink r:id="rId13" w:history="1">
              <w:r w:rsidR="0044590C" w:rsidRPr="0044590C">
                <w:rPr>
                  <w:rStyle w:val="Hyperlink"/>
                  <w:rFonts w:ascii="Calibri" w:hAnsi="Calibri" w:cs="Calibri"/>
                  <w:sz w:val="20"/>
                  <w:szCs w:val="24"/>
                </w:rPr>
                <w:t>Nellykassouf02</w:t>
              </w:r>
              <w:r>
                <w:rPr>
                  <w:rStyle w:val="Hyperlink"/>
                  <w:rFonts w:ascii="Calibri" w:hAnsi="Calibri" w:cs="Calibri"/>
                  <w:sz w:val="20"/>
                  <w:szCs w:val="24"/>
                </w:rPr>
                <w:t>@gmail.com</w:t>
              </w:r>
            </w:hyperlink>
          </w:p>
          <w:p w14:paraId="1E8E3F92" w14:textId="77777777" w:rsidR="00E545D9" w:rsidRDefault="00E545D9">
            <w:p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</w:p>
          <w:p w14:paraId="52298D51" w14:textId="77777777" w:rsidR="00E545D9" w:rsidRDefault="00000000">
            <w:p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EC94D3" wp14:editId="4F82D1A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208915</wp:posOffset>
                      </wp:positionV>
                      <wp:extent cx="2314575" cy="247650"/>
                      <wp:effectExtent l="0" t="0" r="28575" b="1905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45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8B2D840" w14:textId="77777777" w:rsidR="00BE0818" w:rsidRPr="00985AB9" w:rsidRDefault="00BE0818" w:rsidP="00BE0818">
                                  <w:pPr>
                                    <w:shd w:val="clear" w:color="auto" w:fill="FFFF00"/>
                                    <w:rPr>
                                      <w:color w:val="808080" w:themeColor="background1" w:themeShade="80"/>
                                      <w:sz w:val="44"/>
                                      <w:szCs w:val="44"/>
                                      <w14:shadow w14:blurRad="114300" w14:dist="0" w14:dir="0" w14:sx="0" w14:sy="0" w14:kx="0" w14:ky="0" w14:algn="none">
                                        <w14:srgbClr w14:val="000000"/>
                                      </w14:shadow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94B6D2" w:themeColor="accent1"/>
                                      <w:sz w:val="20"/>
                                      <w:szCs w:val="20"/>
                                      <w14:shadow w14:blurRad="114300" w14:dist="0" w14:dir="0" w14:sx="0" w14:sy="0" w14:kx="0" w14:ky="0" w14:algn="none">
                                        <w14:srgbClr w14:val="000000"/>
                                      </w14:shadow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CAREER </w:t>
                                  </w:r>
                                  <w:r w:rsidRPr="00BE0818">
                                    <w:t>OBJECTIVE</w:t>
                                  </w:r>
                                </w:p>
                                <w:p w14:paraId="2601E97B" w14:textId="34C69AF9" w:rsidR="00E545D9" w:rsidRPr="00985AB9" w:rsidRDefault="00E545D9" w:rsidP="00985AB9">
                                  <w:pPr>
                                    <w:shd w:val="clear" w:color="auto" w:fill="FFFF00"/>
                                    <w:rPr>
                                      <w:color w:val="808080" w:themeColor="background1" w:themeShade="80"/>
                                      <w:sz w:val="44"/>
                                      <w:szCs w:val="44"/>
                                      <w14:shadow w14:blurRad="114300" w14:dist="0" w14:dir="0" w14:sx="0" w14:sy="0" w14:kx="0" w14:ky="0" w14:algn="none">
                                        <w14:srgbClr w14:val="000000"/>
                                      </w14:shadow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EC94D3" id="Text Box 5" o:spid="_x0000_s1027" type="#_x0000_t202" style="position:absolute;left:0;text-align:left;margin-left:1.25pt;margin-top:16.45pt;width:182.2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" fillcolor="#d8d8d8 [2732]" strokecolor="#7f7f7f [1612]">
                      <v:textbox>
                        <w:txbxContent>
                          <w:p w14:paraId="68B2D840" w14:textId="77777777" w:rsidR="00BE0818" w:rsidRPr="00985AB9" w:rsidRDefault="00BE0818" w:rsidP="00BE0818">
                            <w:pPr>
                              <w:shd w:val="clear" w:color="auto" w:fill="FFFF00"/>
                              <w:rPr>
                                <w:color w:val="808080" w:themeColor="background1" w:themeShade="80"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94B6D2" w:themeColor="accent1"/>
                                <w:sz w:val="20"/>
                                <w:szCs w:val="2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CAREER </w:t>
                            </w:r>
                            <w:r w:rsidRPr="00BE0818">
                              <w:t>OBJECTIVE</w:t>
                            </w:r>
                          </w:p>
                          <w:p w14:paraId="2601E97B" w14:textId="34C69AF9" w:rsidR="00E545D9" w:rsidRPr="00985AB9" w:rsidRDefault="00E545D9" w:rsidP="00985AB9">
                            <w:pPr>
                              <w:shd w:val="clear" w:color="auto" w:fill="FFFF00"/>
                              <w:rPr>
                                <w:color w:val="808080" w:themeColor="background1" w:themeShade="80"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F1F4EFE" w14:textId="77777777" w:rsidR="00E545D9" w:rsidRDefault="00E545D9">
            <w:pPr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4"/>
              </w:rPr>
            </w:pPr>
          </w:p>
          <w:p w14:paraId="0F2635B3" w14:textId="77777777" w:rsidR="00E545D9" w:rsidRDefault="00000000">
            <w:p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Fast learner, motivated with a fresh, energetic and dedicated character, ready to allocate time for a career job in a leading, reputable organization. Putting into action my trainings, skills, and studies background to the maximum. With a view of making a significant contribution to the success of the company.</w:t>
            </w:r>
          </w:p>
          <w:p w14:paraId="47E6DC2F" w14:textId="77777777" w:rsidR="00E545D9" w:rsidRDefault="00000000">
            <w:pPr>
              <w:jc w:val="both"/>
            </w:pPr>
            <w:r>
              <w:rPr>
                <w:b/>
                <w:bCs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EA7621" wp14:editId="0FC2D9E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270510</wp:posOffset>
                      </wp:positionV>
                      <wp:extent cx="2333625" cy="247650"/>
                      <wp:effectExtent l="0" t="0" r="9525" b="0"/>
                      <wp:wrapSquare wrapText="bothSides"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3625" cy="247650"/>
                              </a:xfrm>
                              <a:prstGeom prst="rect">
                                <a:avLst/>
                              </a:prstGeom>
                              <a:pattFill prst="pct75">
                                <a:fgClr>
                                  <a:schemeClr val="accent1">
                                    <a:lumMod val="60000"/>
                                    <a:lumOff val="40000"/>
                                  </a:schemeClr>
                                </a:fgClr>
                                <a:bgClr>
                                  <a:schemeClr val="accent1">
                                    <a:lumMod val="60000"/>
                                    <a:lumOff val="40000"/>
                                  </a:schemeClr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AAB6C3" w14:textId="77777777" w:rsidR="00E545D9" w:rsidRPr="00985AB9" w:rsidRDefault="00000000" w:rsidP="00985AB9">
                                  <w:pPr>
                                    <w:shd w:val="clear" w:color="auto" w:fill="FFFF00"/>
                                    <w:spacing w:line="360" w:lineRule="auto"/>
                                    <w:rPr>
                                      <w:color w:val="355D7E" w:themeColor="accent1" w:themeShade="80"/>
                                      <w:sz w:val="20"/>
                                      <w:szCs w:val="20"/>
                                      <w14:shadow w14:blurRad="114300" w14:dist="0" w14:dir="0" w14:sx="0" w14:sy="0" w14:kx="0" w14:ky="0" w14:algn="none">
                                        <w14:srgbClr w14:val="000000"/>
                                      </w14:shadow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135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94B6D2" w:themeColor="accent1"/>
                                      <w:sz w:val="20"/>
                                      <w:szCs w:val="20"/>
                                      <w14:shadow w14:blurRad="114300" w14:dist="0" w14:dir="0" w14:sx="0" w14:sy="0" w14:kx="0" w14:ky="0" w14:algn="none">
                                        <w14:srgbClr w14:val="000000"/>
                                      </w14:shadow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SKILLS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A7621" id="Text Box 55" o:spid="_x0000_s1028" type="#_x0000_t202" style="position:absolute;left:0;text-align:left;margin-left:-.75pt;margin-top:21.3pt;width:183.7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" fillcolor="#bed3e4 [1940]" stroked="f">
                      <v:fill r:id="rId12" o:title="" color2="#bed3e4 [1940]" type="pattern"/>
                      <v:textbox>
                        <w:txbxContent>
                          <w:p w14:paraId="2FAAB6C3" w14:textId="77777777" w:rsidR="00E545D9" w:rsidRPr="00985AB9" w:rsidRDefault="00000000" w:rsidP="00985AB9">
                            <w:pPr>
                              <w:shd w:val="clear" w:color="auto" w:fill="FFFF00"/>
                              <w:spacing w:line="360" w:lineRule="auto"/>
                              <w:rPr>
                                <w:color w:val="355D7E" w:themeColor="accent1" w:themeShade="80"/>
                                <w:sz w:val="20"/>
                                <w:szCs w:val="2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color w:val="94B6D2" w:themeColor="accent1"/>
                                <w:sz w:val="20"/>
                                <w:szCs w:val="2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SKILLS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E99CDD6" w14:textId="77777777" w:rsidR="00E545D9" w:rsidRDefault="00E545D9">
            <w:pPr>
              <w:pStyle w:val="ListParagraph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</w:p>
          <w:p w14:paraId="6D7A97FB" w14:textId="77777777" w:rsidR="00E545D9" w:rsidRDefault="0000000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Leadership</w:t>
            </w:r>
          </w:p>
          <w:p w14:paraId="13256129" w14:textId="77777777" w:rsidR="00E545D9" w:rsidRDefault="0000000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Communication </w:t>
            </w:r>
          </w:p>
          <w:p w14:paraId="1C0D27CE" w14:textId="77777777" w:rsidR="00E545D9" w:rsidRDefault="0000000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Software development </w:t>
            </w:r>
          </w:p>
          <w:p w14:paraId="3FBCCF5F" w14:textId="77777777" w:rsidR="00E545D9" w:rsidRDefault="0000000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Time management </w:t>
            </w:r>
          </w:p>
          <w:p w14:paraId="496C3891" w14:textId="77777777" w:rsidR="00E545D9" w:rsidRDefault="0000000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Computer skills:</w:t>
            </w:r>
          </w:p>
          <w:p w14:paraId="382B6A48" w14:textId="1E8EB15E" w:rsidR="00E545D9" w:rsidRDefault="0044590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Execution of work as per the drawing &amp; specification of the satisfaction of consultants &amp; </w:t>
            </w:r>
            <w:proofErr w:type="gramStart"/>
            <w:r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clients .</w:t>
            </w:r>
            <w:proofErr w:type="gramEnd"/>
            <w:r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 o </w:t>
            </w:r>
            <w:proofErr w:type="gramStart"/>
            <w:r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The</w:t>
            </w:r>
            <w:proofErr w:type="gramEnd"/>
            <w:r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 procurement of materiel’s. o Reporting the progress of </w:t>
            </w:r>
            <w:proofErr w:type="spellStart"/>
            <w:proofErr w:type="gramStart"/>
            <w:r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site</w:t>
            </w: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,</w:t>
            </w:r>
            <w:r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to</w:t>
            </w:r>
            <w:proofErr w:type="gramEnd"/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,</w:t>
            </w:r>
            <w:proofErr w:type="gramStart"/>
            <w:r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,</w:t>
            </w:r>
            <w:r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management</w:t>
            </w:r>
            <w:proofErr w:type="spellEnd"/>
            <w:proofErr w:type="gramEnd"/>
            <w:r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.</w:t>
            </w:r>
          </w:p>
          <w:p w14:paraId="74992F6F" w14:textId="77777777" w:rsidR="00E545D9" w:rsidRDefault="00000000">
            <w:pPr>
              <w:pStyle w:val="ListParagraph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2F68BC" wp14:editId="52D1D60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139065</wp:posOffset>
                      </wp:positionV>
                      <wp:extent cx="2305050" cy="25717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3DDA84" w14:textId="77777777" w:rsidR="00E545D9" w:rsidRDefault="00000000">
                                  <w:pPr>
                                    <w:rPr>
                                      <w:rFonts w:asciiTheme="majorHAnsi" w:hAnsiTheme="majorHAnsi"/>
                                      <w:color w:val="000000" w:themeColor="text1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tx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tx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tx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94B6D2" w:themeColor="accent1"/>
                                      <w:sz w:val="20"/>
                                      <w:szCs w:val="20"/>
                                      <w14:shadow w14:blurRad="114300" w14:dist="0" w14:dir="0" w14:sx="0" w14:sy="0" w14:kx="0" w14:ky="0" w14:algn="none">
                                        <w14:srgbClr w14:val="000000"/>
                                      </w14:shadow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EDUCATION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2F68BC" id="Rectangle 4" o:spid="_x0000_s1029" style="position:absolute;left:0;text-align:left;margin-left:1.5pt;margin-top:10.95pt;width:181.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" fillcolor="#bed3e4 [1940]" stroked="f" strokeweight="1pt">
                      <v:textbox>
                        <w:txbxContent>
                          <w:p w14:paraId="743DDA84" w14:textId="77777777" w:rsidR="00E545D9" w:rsidRDefault="00000000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color w:val="94B6D2" w:themeColor="accent1"/>
                                <w:sz w:val="20"/>
                                <w:szCs w:val="2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EDUCATION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BDA904" w14:textId="77777777" w:rsidR="00E545D9" w:rsidRDefault="00E545D9">
            <w:p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</w:p>
          <w:p w14:paraId="0E09C351" w14:textId="77777777" w:rsidR="00E545D9" w:rsidRDefault="00E545D9">
            <w:pPr>
              <w:pStyle w:val="ListParagraph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</w:p>
          <w:p w14:paraId="2796AB22" w14:textId="77777777" w:rsidR="00E545D9" w:rsidRDefault="00E545D9">
            <w:pPr>
              <w:pStyle w:val="ListParagraph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</w:p>
          <w:p w14:paraId="7FCDF3A5" w14:textId="77777777" w:rsidR="0044590C" w:rsidRPr="0044590C" w:rsidRDefault="00000000" w:rsidP="0044590C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7F7F7F" w:themeColor="text1" w:themeTint="80"/>
                <w:szCs w:val="18"/>
                <w:lang w:val="fr-FR"/>
              </w:rPr>
            </w:pPr>
            <w:r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  </w:t>
            </w:r>
            <w:r w:rsidR="0044590C"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fr-FR"/>
              </w:rPr>
              <w:t>BT3-</w:t>
            </w:r>
            <w:proofErr w:type="gramStart"/>
            <w:r w:rsidR="0044590C"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fr-FR"/>
              </w:rPr>
              <w:t>gestion</w:t>
            </w:r>
            <w:r w:rsid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fr-FR"/>
              </w:rPr>
              <w:t>,</w:t>
            </w:r>
            <w:r w:rsidR="0044590C"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fr-FR"/>
              </w:rPr>
              <w:t>information</w:t>
            </w:r>
            <w:proofErr w:type="gramEnd"/>
            <w:r w:rsid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fr-FR"/>
              </w:rPr>
              <w:t xml:space="preserve">    </w:t>
            </w:r>
          </w:p>
          <w:p w14:paraId="0358819D" w14:textId="14B1B087" w:rsidR="00E545D9" w:rsidRPr="0044590C" w:rsidRDefault="0044590C" w:rsidP="0044590C">
            <w:pPr>
              <w:pStyle w:val="ListParagraph"/>
              <w:jc w:val="both"/>
              <w:rPr>
                <w:color w:val="7F7F7F" w:themeColor="text1" w:themeTint="80"/>
                <w:szCs w:val="18"/>
                <w:lang w:val="fr-FR"/>
              </w:rPr>
            </w:pPr>
            <w:proofErr w:type="spellStart"/>
            <w:r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fr-FR"/>
              </w:rPr>
              <w:t>Ajaltoun</w:t>
            </w:r>
            <w:proofErr w:type="spellEnd"/>
            <w:r w:rsidRPr="0044590C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fr-FR"/>
              </w:rPr>
              <w:t xml:space="preserve"> Lycée L.T.A.</w:t>
            </w:r>
          </w:p>
          <w:p w14:paraId="56CFF81C" w14:textId="77777777" w:rsidR="0044590C" w:rsidRPr="0044590C" w:rsidRDefault="0044590C" w:rsidP="0044590C">
            <w:pPr>
              <w:pStyle w:val="ListParagraph"/>
              <w:jc w:val="both"/>
              <w:rPr>
                <w:color w:val="7F7F7F" w:themeColor="text1" w:themeTint="80"/>
                <w:szCs w:val="18"/>
                <w:lang w:val="fr-FR"/>
              </w:rPr>
            </w:pPr>
          </w:p>
          <w:p w14:paraId="07B6F046" w14:textId="77777777" w:rsidR="0044590C" w:rsidRPr="0044590C" w:rsidRDefault="0044590C" w:rsidP="0044590C">
            <w:pPr>
              <w:pStyle w:val="ListParagraph"/>
              <w:jc w:val="both"/>
              <w:rPr>
                <w:color w:val="7F7F7F" w:themeColor="text1" w:themeTint="80"/>
                <w:szCs w:val="18"/>
                <w:lang w:val="fr-FR"/>
              </w:rPr>
            </w:pPr>
          </w:p>
          <w:p w14:paraId="757118B5" w14:textId="77777777" w:rsidR="00E545D9" w:rsidRPr="0044590C" w:rsidRDefault="00000000">
            <w:pPr>
              <w:pStyle w:val="ContactDetails"/>
              <w:jc w:val="both"/>
              <w:rPr>
                <w:color w:val="7F7F7F" w:themeColor="text1" w:themeTint="80"/>
                <w:sz w:val="18"/>
                <w:szCs w:val="18"/>
                <w:lang w:val="fr-FR"/>
              </w:rPr>
            </w:pPr>
            <w:r>
              <w:rPr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0BB8CE" wp14:editId="77BDABD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123825</wp:posOffset>
                      </wp:positionV>
                      <wp:extent cx="2305050" cy="257175"/>
                      <wp:effectExtent l="0" t="0" r="0" b="952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4B6D2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DAF424" w14:textId="77777777" w:rsidR="00E545D9" w:rsidRDefault="00000000">
                                  <w:pPr>
                                    <w:rPr>
                                      <w:rFonts w:asciiTheme="majorHAnsi" w:hAnsiTheme="majorHAnsi"/>
                                      <w:color w:val="000000" w:themeColor="text1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tx1">
                                                <w14:tint w14:val="66000"/>
                                                <w14:satMod w14:val="160000"/>
                                              </w14:schemeClr>
                                            </w14:gs>
                                            <w14:gs w14:pos="50000">
                                              <w14:schemeClr w14:val="tx1">
                                                <w14:tint w14:val="44500"/>
                                                <w14:satMod w14:val="160000"/>
                                              </w14:schemeClr>
                                            </w14:gs>
                                            <w14:gs w14:pos="100000">
                                              <w14:schemeClr w14:val="tx1">
                                                <w14:tint w14:val="23500"/>
                                                <w14:satMod w14:val="16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94B6D2" w:themeColor="accent1"/>
                                      <w:sz w:val="20"/>
                                      <w:szCs w:val="20"/>
                                      <w14:shadow w14:blurRad="114300" w14:dist="0" w14:dir="0" w14:sx="0" w14:sy="0" w14:kx="0" w14:ky="0" w14:algn="none">
                                        <w14:srgbClr w14:val="000000"/>
                                      </w14:shadow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LANGUAGES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0BB8CE" id="Rectangle 6" o:spid="_x0000_s1030" style="position:absolute;left:0;text-align:left;margin-left:1.25pt;margin-top:9.75pt;width:181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" fillcolor="#bfd3e4" stroked="f" strokeweight="1pt">
                      <v:textbox>
                        <w:txbxContent>
                          <w:p w14:paraId="63DAF424" w14:textId="77777777" w:rsidR="00E545D9" w:rsidRDefault="00000000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color w:val="94B6D2" w:themeColor="accent1"/>
                                <w:sz w:val="20"/>
                                <w:szCs w:val="2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LANGUAGES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CDCC32" w14:textId="77777777" w:rsidR="00E545D9" w:rsidRPr="0044590C" w:rsidRDefault="00E545D9">
            <w:pPr>
              <w:pStyle w:val="ContactDetails"/>
              <w:jc w:val="both"/>
              <w:rPr>
                <w:color w:val="7F7F7F" w:themeColor="text1" w:themeTint="80"/>
                <w:sz w:val="18"/>
                <w:szCs w:val="18"/>
                <w:lang w:val="fr-FR"/>
              </w:rPr>
            </w:pPr>
          </w:p>
          <w:p w14:paraId="081F5822" w14:textId="77777777" w:rsidR="00E545D9" w:rsidRPr="0044590C" w:rsidRDefault="00E545D9">
            <w:pPr>
              <w:pStyle w:val="ContactDetails"/>
              <w:jc w:val="both"/>
              <w:rPr>
                <w:color w:val="7F7F7F" w:themeColor="text1" w:themeTint="80"/>
                <w:sz w:val="18"/>
                <w:szCs w:val="18"/>
                <w:lang w:val="fr-FR"/>
              </w:rPr>
            </w:pPr>
          </w:p>
          <w:p w14:paraId="3584CC25" w14:textId="77777777" w:rsidR="00E545D9" w:rsidRPr="0044590C" w:rsidRDefault="00E545D9">
            <w:pPr>
              <w:pStyle w:val="ContactDetails"/>
              <w:jc w:val="both"/>
              <w:rPr>
                <w:color w:val="7F7F7F" w:themeColor="text1" w:themeTint="80"/>
                <w:sz w:val="18"/>
                <w:szCs w:val="18"/>
                <w:lang w:val="fr-FR"/>
              </w:rPr>
            </w:pPr>
          </w:p>
          <w:p w14:paraId="42987F55" w14:textId="77777777" w:rsidR="00E545D9" w:rsidRDefault="00000000">
            <w:pPr>
              <w:pStyle w:val="ContactDetails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fr-FR"/>
              </w:rPr>
              <w:t xml:space="preserve">ARABIC </w:t>
            </w:r>
          </w:p>
          <w:p w14:paraId="6F59BC30" w14:textId="77777777" w:rsidR="00E545D9" w:rsidRDefault="00000000">
            <w:pPr>
              <w:pStyle w:val="ContactDetails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fr-FR"/>
              </w:rPr>
              <w:t xml:space="preserve">ENGLISH </w:t>
            </w:r>
          </w:p>
          <w:p w14:paraId="6095753F" w14:textId="77777777" w:rsidR="00E545D9" w:rsidRDefault="00000000">
            <w:pPr>
              <w:pStyle w:val="ContactDetails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fr-FR"/>
              </w:rPr>
              <w:t xml:space="preserve">FRENCH </w:t>
            </w:r>
          </w:p>
          <w:p w14:paraId="60BFDCCF" w14:textId="77777777" w:rsidR="00E545D9" w:rsidRDefault="00E545D9">
            <w:pPr>
              <w:pStyle w:val="ContactDetails"/>
              <w:ind w:left="720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fr-FR"/>
              </w:rPr>
            </w:pPr>
          </w:p>
          <w:p w14:paraId="3B86D2C2" w14:textId="77777777" w:rsidR="00E545D9" w:rsidRDefault="00E545D9">
            <w:pPr>
              <w:pStyle w:val="ContactDetails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fr-FR"/>
              </w:rPr>
            </w:pPr>
          </w:p>
          <w:p w14:paraId="3E5022FC" w14:textId="77777777" w:rsidR="00E545D9" w:rsidRDefault="00000000">
            <w:pPr>
              <w:pStyle w:val="ContactDetails"/>
              <w:jc w:val="both"/>
              <w:rPr>
                <w:rFonts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</w:rPr>
              <w:t>REFERENCES :</w:t>
            </w:r>
            <w:proofErr w:type="gramEnd"/>
            <w:r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Available Upon Request</w:t>
            </w:r>
          </w:p>
        </w:tc>
        <w:tc>
          <w:tcPr>
            <w:tcW w:w="250" w:type="dxa"/>
          </w:tcPr>
          <w:p w14:paraId="235AF477" w14:textId="77777777" w:rsidR="00E545D9" w:rsidRDefault="00E545D9">
            <w:pPr>
              <w:tabs>
                <w:tab w:val="left" w:pos="990"/>
              </w:tabs>
              <w:rPr>
                <w:sz w:val="20"/>
                <w:szCs w:val="20"/>
              </w:rPr>
            </w:pPr>
          </w:p>
        </w:tc>
        <w:tc>
          <w:tcPr>
            <w:tcW w:w="7354" w:type="dxa"/>
          </w:tcPr>
          <w:p w14:paraId="2F566CB5" w14:textId="33983AF8" w:rsidR="00BE0818" w:rsidRPr="00BE0818" w:rsidRDefault="00BE0818" w:rsidP="00BE0818">
            <w:pPr>
              <w:spacing w:line="360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1B04B2" wp14:editId="1190213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239395</wp:posOffset>
                      </wp:positionV>
                      <wp:extent cx="2343150" cy="247650"/>
                      <wp:effectExtent l="0" t="0" r="0" b="0"/>
                      <wp:wrapSquare wrapText="bothSides"/>
                      <wp:docPr id="1451854114" name="Text Box 1451854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3150" cy="247650"/>
                              </a:xfrm>
                              <a:prstGeom prst="rect">
                                <a:avLst/>
                              </a:prstGeom>
                              <a:pattFill prst="pct75">
                                <a:fgClr>
                                  <a:srgbClr val="94B6D2">
                                    <a:lumMod val="60000"/>
                                    <a:lumOff val="40000"/>
                                  </a:srgbClr>
                                </a:fgClr>
                                <a:bgClr>
                                  <a:srgbClr val="94B6D2">
                                    <a:lumMod val="60000"/>
                                    <a:lumOff val="40000"/>
                                  </a:srgbClr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740F7B4" w14:textId="6B416FDD" w:rsidR="00BE0818" w:rsidRPr="00985AB9" w:rsidRDefault="00BE0818" w:rsidP="00BE0818">
                                  <w:pPr>
                                    <w:shd w:val="clear" w:color="auto" w:fill="FFFF00"/>
                                    <w:spacing w:line="360" w:lineRule="auto"/>
                                    <w:rPr>
                                      <w:color w:val="FFFF00"/>
                                      <w:sz w:val="22"/>
                                      <w14:shadow w14:blurRad="114300" w14:dist="0" w14:dir="0" w14:sx="0" w14:sy="0" w14:kx="0" w14:ky="0" w14:algn="none">
                                        <w14:srgbClr w14:val="000000"/>
                                      </w14:shadow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E0818">
                                    <w:rPr>
                                      <w:color w:val="94B6D2" w:themeColor="accent1"/>
                                      <w:sz w:val="20"/>
                                      <w:szCs w:val="20"/>
                                      <w14:shadow w14:blurRad="114300" w14:dist="0" w14:dir="0" w14:sx="0" w14:sy="0" w14:kx="0" w14:ky="0" w14:algn="none">
                                        <w14:srgbClr w14:val="000000"/>
                                      </w14:shadow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Experience</w:t>
                                  </w:r>
                                  <w:r>
                                    <w:rPr>
                                      <w:color w:val="94B6D2" w:themeColor="accent1"/>
                                      <w:sz w:val="20"/>
                                      <w:szCs w:val="20"/>
                                      <w14:shadow w14:blurRad="114300" w14:dist="0" w14:dir="0" w14:sx="0" w14:sy="0" w14:kx="0" w14:ky="0" w14:algn="none">
                                        <w14:srgbClr w14:val="000000"/>
                                      </w14:shadow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1B04B2" id="Text Box 1451854114" o:spid="_x0000_s1031" type="#_x0000_t202" style="position:absolute;margin-left:-.15pt;margin-top:18.85pt;width:184.5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" fillcolor="#bfd3e4" stroked="f">
                      <v:fill r:id="rId12" o:title="" color2="#bfd3e4" type="pattern"/>
                      <v:textbox>
                        <w:txbxContent>
                          <w:p w14:paraId="6740F7B4" w14:textId="6B416FDD" w:rsidR="00BE0818" w:rsidRPr="00985AB9" w:rsidRDefault="00BE0818" w:rsidP="00BE0818">
                            <w:pPr>
                              <w:shd w:val="clear" w:color="auto" w:fill="FFFF00"/>
                              <w:spacing w:line="360" w:lineRule="auto"/>
                              <w:rPr>
                                <w:color w:val="FFFF00"/>
                                <w:sz w:val="22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E0818">
                              <w:rPr>
                                <w:color w:val="94B6D2" w:themeColor="accent1"/>
                                <w:sz w:val="20"/>
                                <w:szCs w:val="2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Experience</w:t>
                            </w:r>
                            <w:r>
                              <w:rPr>
                                <w:color w:val="94B6D2" w:themeColor="accent1"/>
                                <w:sz w:val="20"/>
                                <w:szCs w:val="2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11F5D74" w14:textId="77777777" w:rsidR="00BE0818" w:rsidRPr="00BE0818" w:rsidRDefault="00BE0818" w:rsidP="00BE0818">
            <w:pPr>
              <w:pStyle w:val="ListParagraph"/>
              <w:spacing w:line="360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694B6DF2" w14:textId="77777777" w:rsidR="00BE0818" w:rsidRPr="00BE0818" w:rsidRDefault="00BE0818" w:rsidP="00BE0818">
            <w:pPr>
              <w:pStyle w:val="ListParagraph"/>
              <w:spacing w:line="360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7607BEDE" w14:textId="59B7552C" w:rsidR="00E545D9" w:rsidRPr="00985AB9" w:rsidRDefault="00985AB9" w:rsidP="00985AB9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>2008-2010</w:t>
            </w:r>
            <w:r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 xml:space="preserve"> -</w:t>
            </w:r>
            <w:r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 xml:space="preserve">CONTRACTOR N.A. GROUP </w:t>
            </w:r>
            <w:proofErr w:type="spellStart"/>
            <w:r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>beirut-lebanon</w:t>
            </w:r>
            <w:proofErr w:type="spellEnd"/>
          </w:p>
          <w:p w14:paraId="72926E2A" w14:textId="67E2EB29" w:rsidR="00985AB9" w:rsidRPr="00985AB9" w:rsidRDefault="00000000" w:rsidP="00985AB9">
            <w:pPr>
              <w:pStyle w:val="NormalWeb"/>
              <w:numPr>
                <w:ilvl w:val="0"/>
                <w:numId w:val="12"/>
              </w:numPr>
              <w:jc w:val="center"/>
              <w:rPr>
                <w:sz w:val="16"/>
                <w:szCs w:val="16"/>
              </w:rPr>
            </w:pPr>
            <w:r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>201</w:t>
            </w:r>
            <w:r w:rsidR="00B81B74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>0</w:t>
            </w:r>
            <w:r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 xml:space="preserve"> – 20</w:t>
            </w:r>
            <w:r w:rsidR="00B81B74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>14</w:t>
            </w:r>
            <w:r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 xml:space="preserve">    </w:t>
            </w:r>
            <w:proofErr w:type="gramStart"/>
            <w:r w:rsid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>-</w:t>
            </w:r>
            <w:r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 xml:space="preserve">  </w:t>
            </w:r>
            <w:r w:rsidR="00985AB9"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>ROCHE</w:t>
            </w:r>
            <w:proofErr w:type="gramEnd"/>
            <w:r w:rsidR="00985AB9"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 xml:space="preserve"> DECO Artistic Workshop for Sculpture &amp; Decoration </w:t>
            </w:r>
            <w:proofErr w:type="spellStart"/>
            <w:proofErr w:type="gramStart"/>
            <w:r w:rsidR="00985AB9"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>Stone,Marble</w:t>
            </w:r>
            <w:proofErr w:type="spellEnd"/>
            <w:proofErr w:type="gramEnd"/>
            <w:r w:rsidR="00985AB9"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 xml:space="preserve"> &amp; Granite </w:t>
            </w:r>
            <w:proofErr w:type="gramStart"/>
            <w:r w:rsidR="00985AB9"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>contracting ,</w:t>
            </w:r>
            <w:proofErr w:type="gramEnd"/>
            <w:r w:rsidR="00985AB9"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 xml:space="preserve"> Keserwan -Mont </w:t>
            </w:r>
            <w:proofErr w:type="spellStart"/>
            <w:r w:rsidR="00985AB9"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>liban</w:t>
            </w:r>
            <w:proofErr w:type="spellEnd"/>
            <w:r w:rsidR="00985AB9"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 xml:space="preserve">- </w:t>
            </w:r>
            <w:proofErr w:type="spellStart"/>
            <w:r w:rsidR="00985AB9"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>shaileh</w:t>
            </w:r>
            <w:proofErr w:type="spellEnd"/>
            <w:r w:rsidR="00985AB9"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>.</w:t>
            </w:r>
          </w:p>
          <w:p w14:paraId="09EAD4E2" w14:textId="1AFEA4B2" w:rsidR="00E545D9" w:rsidRPr="00985AB9" w:rsidRDefault="00985AB9" w:rsidP="00985AB9">
            <w:pPr>
              <w:pStyle w:val="NormalWeb"/>
              <w:numPr>
                <w:ilvl w:val="0"/>
                <w:numId w:val="12"/>
              </w:numPr>
              <w:jc w:val="center"/>
              <w:rPr>
                <w:sz w:val="16"/>
                <w:szCs w:val="16"/>
              </w:rPr>
            </w:pPr>
            <w:r w:rsidRPr="00985AB9">
              <w:rPr>
                <w:rFonts w:asciiTheme="minorHAnsi" w:eastAsiaTheme="minorEastAsia" w:hAnsiTheme="minorHAnsi" w:cstheme="minorBidi"/>
                <w:sz w:val="18"/>
                <w:szCs w:val="22"/>
                <w:lang w:eastAsia="ja-JP"/>
              </w:rPr>
              <w:t xml:space="preserve"> </w:t>
            </w:r>
            <w:r w:rsidRPr="00985AB9">
              <w:rPr>
                <w:rFonts w:cstheme="minorHAnsi"/>
                <w:b/>
                <w:iCs/>
                <w:color w:val="94B6D2" w:themeColor="accent1"/>
                <w:sz w:val="20"/>
                <w:szCs w:val="20"/>
              </w:rPr>
              <w:t>2014-2025: Baytouna Al Jadid “Disabled People with Special Needs Association, Keserwan -Mont Liban-Daraya.</w:t>
            </w:r>
          </w:p>
          <w:p w14:paraId="48C6AEF3" w14:textId="77777777" w:rsidR="00985AB9" w:rsidRPr="00985AB9" w:rsidRDefault="00985AB9" w:rsidP="00985AB9">
            <w:pPr>
              <w:pStyle w:val="NormalWeb"/>
              <w:ind w:left="720"/>
              <w:rPr>
                <w:sz w:val="16"/>
                <w:szCs w:val="16"/>
              </w:rPr>
            </w:pPr>
          </w:p>
          <w:p w14:paraId="379AE164" w14:textId="77777777" w:rsidR="00E545D9" w:rsidRDefault="00000000">
            <w:pPr>
              <w:spacing w:line="360" w:lineRule="auto"/>
              <w:jc w:val="both"/>
              <w:rPr>
                <w:rFonts w:cstheme="minorHAnsi"/>
                <w:bCs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777F93" wp14:editId="7D66041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43815</wp:posOffset>
                      </wp:positionV>
                      <wp:extent cx="3981450" cy="257175"/>
                      <wp:effectExtent l="0" t="0" r="0" b="952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4B6D2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259419" w14:textId="77777777" w:rsidR="00E545D9" w:rsidRDefault="00000000">
                                  <w:pPr>
                                    <w:pStyle w:val="NormalWeb"/>
                                  </w:pPr>
                                  <w:r>
                                    <w:rPr>
                                      <w:rStyle w:val="Strong"/>
                                    </w:rPr>
                                    <w:t>Certifications &amp; Courses</w:t>
                                  </w:r>
                                </w:p>
                                <w:p w14:paraId="13AF5CB3" w14:textId="77777777" w:rsidR="00E545D9" w:rsidRDefault="00E545D9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Autospacing="1" w:afterAutospacing="1"/>
                                    <w:ind w:left="1440"/>
                                  </w:pPr>
                                </w:p>
                                <w:p w14:paraId="4983FBCB" w14:textId="77777777" w:rsidR="00E545D9" w:rsidRDefault="00E545D9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Autospacing="1" w:afterAutospacing="1"/>
                                    <w:ind w:left="1440"/>
                                  </w:pPr>
                                </w:p>
                                <w:p w14:paraId="675F807F" w14:textId="77777777" w:rsidR="00E545D9" w:rsidRDefault="00E545D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777F93" id="Rectangle 10" o:spid="_x0000_s1032" style="position:absolute;left:0;text-align:left;margin-left:2.05pt;margin-top:3.45pt;width:313.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" fillcolor="#bfd3e4" stroked="f" strokeweight="1pt">
                      <v:textbox>
                        <w:txbxContent>
                          <w:p w14:paraId="43259419" w14:textId="77777777" w:rsidR="00E545D9" w:rsidRDefault="00000000">
                            <w:pPr>
                              <w:pStyle w:val="NormalWeb"/>
                            </w:pPr>
                            <w:r>
                              <w:rPr>
                                <w:rStyle w:val="Strong"/>
                              </w:rPr>
                              <w:t>Certifications &amp; Courses</w:t>
                            </w:r>
                          </w:p>
                          <w:p w14:paraId="13AF5CB3" w14:textId="77777777" w:rsidR="00E545D9" w:rsidRDefault="00E545D9">
                            <w:pPr>
                              <w:numPr>
                                <w:ilvl w:val="0"/>
                                <w:numId w:val="4"/>
                              </w:numPr>
                              <w:spacing w:beforeAutospacing="1" w:afterAutospacing="1"/>
                              <w:ind w:left="1440"/>
                            </w:pPr>
                          </w:p>
                          <w:p w14:paraId="4983FBCB" w14:textId="77777777" w:rsidR="00E545D9" w:rsidRDefault="00E545D9">
                            <w:pPr>
                              <w:numPr>
                                <w:ilvl w:val="0"/>
                                <w:numId w:val="4"/>
                              </w:numPr>
                              <w:spacing w:beforeAutospacing="1" w:afterAutospacing="1"/>
                              <w:ind w:left="1440"/>
                            </w:pPr>
                          </w:p>
                          <w:p w14:paraId="675F807F" w14:textId="77777777" w:rsidR="00E545D9" w:rsidRDefault="00E545D9"/>
                        </w:txbxContent>
                      </v:textbox>
                    </v:rect>
                  </w:pict>
                </mc:Fallback>
              </mc:AlternateContent>
            </w:r>
          </w:p>
          <w:p w14:paraId="4BC584D1" w14:textId="77777777" w:rsidR="00E545D9" w:rsidRDefault="00E545D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</w:rPr>
            </w:pPr>
          </w:p>
          <w:p w14:paraId="2200AE5F" w14:textId="77777777" w:rsidR="00362BFA" w:rsidRPr="00362BFA" w:rsidRDefault="00362BFA" w:rsidP="00362BFA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7F7F7F" w:themeColor="text1" w:themeTint="80"/>
                <w:szCs w:val="18"/>
              </w:rPr>
            </w:pPr>
            <w:r w:rsidRPr="00362BFA">
              <w:rPr>
                <w:rFonts w:ascii="Arial Black" w:hAnsi="Arial Black"/>
                <w:b/>
                <w:bCs/>
                <w:color w:val="7F7F7F" w:themeColor="text1" w:themeTint="80"/>
                <w:szCs w:val="18"/>
              </w:rPr>
              <w:t>Certificate in Fashion Designer</w:t>
            </w:r>
            <w:r w:rsidRPr="00362BFA">
              <w:rPr>
                <w:color w:val="7F7F7F" w:themeColor="text1" w:themeTint="80"/>
                <w:szCs w:val="18"/>
              </w:rPr>
              <w:t xml:space="preserve"> (3 months) </w:t>
            </w:r>
            <w:r w:rsidRPr="00362BFA">
              <w:rPr>
                <w:i/>
                <w:iCs/>
                <w:color w:val="7F7F7F" w:themeColor="text1" w:themeTint="80"/>
                <w:szCs w:val="18"/>
              </w:rPr>
              <w:t>CIS (Centre for International Studies)</w:t>
            </w:r>
          </w:p>
          <w:p w14:paraId="0F2E33B4" w14:textId="77777777" w:rsidR="00362BFA" w:rsidRPr="00362BFA" w:rsidRDefault="00362BFA" w:rsidP="00362BFA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7F7F7F" w:themeColor="text1" w:themeTint="80"/>
                <w:szCs w:val="18"/>
              </w:rPr>
            </w:pPr>
            <w:r w:rsidRPr="00362BFA">
              <w:rPr>
                <w:color w:val="7F7F7F" w:themeColor="text1" w:themeTint="80"/>
                <w:szCs w:val="18"/>
              </w:rPr>
              <w:t xml:space="preserve">Developed proficiency in the complete fashion design process, from </w:t>
            </w:r>
            <w:r w:rsidRPr="00362BFA">
              <w:rPr>
                <w:b/>
                <w:bCs/>
                <w:color w:val="7F7F7F" w:themeColor="text1" w:themeTint="80"/>
                <w:szCs w:val="18"/>
              </w:rPr>
              <w:t>trend analysis and concept development</w:t>
            </w:r>
            <w:r w:rsidRPr="00362BFA">
              <w:rPr>
                <w:color w:val="7F7F7F" w:themeColor="text1" w:themeTint="80"/>
                <w:szCs w:val="18"/>
              </w:rPr>
              <w:t xml:space="preserve"> to creating detailed </w:t>
            </w:r>
            <w:r w:rsidRPr="00362BFA">
              <w:rPr>
                <w:b/>
                <w:bCs/>
                <w:color w:val="7F7F7F" w:themeColor="text1" w:themeTint="80"/>
                <w:szCs w:val="18"/>
              </w:rPr>
              <w:t>technical flats</w:t>
            </w:r>
            <w:r w:rsidRPr="00362BFA">
              <w:rPr>
                <w:color w:val="7F7F7F" w:themeColor="text1" w:themeTint="80"/>
                <w:szCs w:val="18"/>
              </w:rPr>
              <w:t xml:space="preserve"> and </w:t>
            </w:r>
            <w:r w:rsidRPr="00362BFA">
              <w:rPr>
                <w:b/>
                <w:bCs/>
                <w:color w:val="7F7F7F" w:themeColor="text1" w:themeTint="80"/>
                <w:szCs w:val="18"/>
              </w:rPr>
              <w:t>mood boards</w:t>
            </w:r>
            <w:r w:rsidRPr="00362BFA">
              <w:rPr>
                <w:color w:val="7F7F7F" w:themeColor="text1" w:themeTint="80"/>
                <w:szCs w:val="18"/>
              </w:rPr>
              <w:t>.</w:t>
            </w:r>
          </w:p>
          <w:p w14:paraId="7A8234EA" w14:textId="77777777" w:rsidR="00362BFA" w:rsidRPr="00362BFA" w:rsidRDefault="00362BFA" w:rsidP="00362BFA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7F7F7F" w:themeColor="text1" w:themeTint="80"/>
                <w:szCs w:val="18"/>
              </w:rPr>
            </w:pPr>
            <w:r w:rsidRPr="00362BFA">
              <w:rPr>
                <w:color w:val="7F7F7F" w:themeColor="text1" w:themeTint="80"/>
                <w:szCs w:val="18"/>
              </w:rPr>
              <w:t xml:space="preserve">Gained practical skills in </w:t>
            </w:r>
            <w:r w:rsidRPr="00362BFA">
              <w:rPr>
                <w:b/>
                <w:bCs/>
                <w:color w:val="7F7F7F" w:themeColor="text1" w:themeTint="80"/>
                <w:szCs w:val="18"/>
              </w:rPr>
              <w:t>pattern making, draping, and garment construction techniques</w:t>
            </w:r>
          </w:p>
          <w:p w14:paraId="1CE04329" w14:textId="77777777" w:rsidR="00362BFA" w:rsidRPr="00362BFA" w:rsidRDefault="00362BFA" w:rsidP="00362BFA">
            <w:pPr>
              <w:pStyle w:val="ListParagraph"/>
              <w:jc w:val="both"/>
              <w:rPr>
                <w:color w:val="7F7F7F" w:themeColor="text1" w:themeTint="80"/>
                <w:szCs w:val="18"/>
              </w:rPr>
            </w:pPr>
          </w:p>
          <w:p w14:paraId="54E3CF18" w14:textId="77777777" w:rsidR="00362BFA" w:rsidRPr="00362BFA" w:rsidRDefault="00362BFA" w:rsidP="00362BFA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7F7F7F" w:themeColor="text1" w:themeTint="80"/>
                <w:szCs w:val="18"/>
              </w:rPr>
            </w:pPr>
            <w:r w:rsidRPr="00362BFA">
              <w:rPr>
                <w:rFonts w:ascii="Arial Black" w:hAnsi="Arial Black"/>
                <w:b/>
                <w:bCs/>
                <w:color w:val="7F7F7F" w:themeColor="text1" w:themeTint="80"/>
                <w:szCs w:val="18"/>
              </w:rPr>
              <w:t>Certificate in Formation Project Management</w:t>
            </w:r>
            <w:r w:rsidRPr="00362BFA">
              <w:rPr>
                <w:color w:val="7F7F7F" w:themeColor="text1" w:themeTint="80"/>
                <w:szCs w:val="18"/>
              </w:rPr>
              <w:t xml:space="preserve"> (July – September 2025) </w:t>
            </w:r>
            <w:r w:rsidRPr="00362BFA">
              <w:rPr>
                <w:i/>
                <w:iCs/>
                <w:color w:val="7F7F7F" w:themeColor="text1" w:themeTint="80"/>
                <w:szCs w:val="18"/>
              </w:rPr>
              <w:t>CIS (Centre for International Studies)</w:t>
            </w:r>
          </w:p>
          <w:p w14:paraId="428CAF26" w14:textId="77777777" w:rsidR="00362BFA" w:rsidRPr="00362BFA" w:rsidRDefault="00362BFA" w:rsidP="00362BFA">
            <w:pPr>
              <w:pStyle w:val="ListParagraph"/>
              <w:jc w:val="both"/>
              <w:rPr>
                <w:color w:val="7F7F7F" w:themeColor="text1" w:themeTint="80"/>
                <w:szCs w:val="18"/>
              </w:rPr>
            </w:pPr>
            <w:r w:rsidRPr="00362BFA">
              <w:rPr>
                <w:color w:val="7F7F7F" w:themeColor="text1" w:themeTint="80"/>
                <w:szCs w:val="18"/>
              </w:rPr>
              <w:t xml:space="preserve">Comprehensive training in the </w:t>
            </w:r>
            <w:r w:rsidRPr="00362BFA">
              <w:rPr>
                <w:b/>
                <w:bCs/>
                <w:color w:val="7F7F7F" w:themeColor="text1" w:themeTint="80"/>
                <w:szCs w:val="18"/>
              </w:rPr>
              <w:t>Project Management Lifecycle</w:t>
            </w:r>
            <w:r w:rsidRPr="00362BFA">
              <w:rPr>
                <w:color w:val="7F7F7F" w:themeColor="text1" w:themeTint="80"/>
                <w:szCs w:val="18"/>
              </w:rPr>
              <w:t xml:space="preserve">, covering scope definition, </w:t>
            </w:r>
            <w:r w:rsidRPr="00362BFA">
              <w:rPr>
                <w:b/>
                <w:bCs/>
                <w:color w:val="7F7F7F" w:themeColor="text1" w:themeTint="80"/>
                <w:szCs w:val="18"/>
              </w:rPr>
              <w:t>resource allocation</w:t>
            </w:r>
            <w:r w:rsidRPr="00362BFA">
              <w:rPr>
                <w:color w:val="7F7F7F" w:themeColor="text1" w:themeTint="80"/>
                <w:szCs w:val="18"/>
              </w:rPr>
              <w:t>, and timeline development.</w:t>
            </w:r>
          </w:p>
          <w:p w14:paraId="2A282012" w14:textId="77777777" w:rsidR="00362BFA" w:rsidRDefault="00362BFA" w:rsidP="00362BFA">
            <w:pPr>
              <w:pStyle w:val="ListParagraph"/>
              <w:jc w:val="both"/>
              <w:rPr>
                <w:color w:val="7F7F7F" w:themeColor="text1" w:themeTint="80"/>
                <w:szCs w:val="18"/>
              </w:rPr>
            </w:pPr>
            <w:r w:rsidRPr="00362BFA">
              <w:rPr>
                <w:color w:val="7F7F7F" w:themeColor="text1" w:themeTint="80"/>
                <w:szCs w:val="18"/>
              </w:rPr>
              <w:t xml:space="preserve">Acquired skills in </w:t>
            </w:r>
            <w:r w:rsidRPr="00362BFA">
              <w:rPr>
                <w:b/>
                <w:bCs/>
                <w:color w:val="7F7F7F" w:themeColor="text1" w:themeTint="80"/>
                <w:szCs w:val="18"/>
              </w:rPr>
              <w:t>risk management</w:t>
            </w:r>
            <w:r w:rsidRPr="00362BFA">
              <w:rPr>
                <w:color w:val="7F7F7F" w:themeColor="text1" w:themeTint="80"/>
                <w:szCs w:val="18"/>
              </w:rPr>
              <w:t xml:space="preserve">, quality control, and effective </w:t>
            </w:r>
            <w:r w:rsidRPr="00362BFA">
              <w:rPr>
                <w:b/>
                <w:bCs/>
                <w:color w:val="7F7F7F" w:themeColor="text1" w:themeTint="80"/>
                <w:szCs w:val="18"/>
              </w:rPr>
              <w:t>stakeholder communication</w:t>
            </w:r>
            <w:r w:rsidRPr="00362BFA">
              <w:rPr>
                <w:color w:val="7F7F7F" w:themeColor="text1" w:themeTint="80"/>
                <w:szCs w:val="18"/>
              </w:rPr>
              <w:t>.</w:t>
            </w:r>
          </w:p>
          <w:p w14:paraId="547B8411" w14:textId="77777777" w:rsidR="00BE0818" w:rsidRDefault="00BE0818" w:rsidP="00362BFA">
            <w:pPr>
              <w:pStyle w:val="ListParagraph"/>
              <w:jc w:val="both"/>
              <w:rPr>
                <w:color w:val="7F7F7F" w:themeColor="text1" w:themeTint="80"/>
                <w:szCs w:val="18"/>
              </w:rPr>
            </w:pPr>
          </w:p>
          <w:p w14:paraId="3D8DD6B7" w14:textId="584B561E" w:rsidR="00BE0818" w:rsidRPr="00BE0818" w:rsidRDefault="00BE0818" w:rsidP="00BE0818">
            <w:pPr>
              <w:pStyle w:val="ListParagraph"/>
              <w:numPr>
                <w:ilvl w:val="0"/>
                <w:numId w:val="17"/>
              </w:numPr>
              <w:rPr>
                <w:color w:val="7F7F7F" w:themeColor="text1" w:themeTint="80"/>
                <w:szCs w:val="18"/>
              </w:rPr>
            </w:pPr>
            <w:r w:rsidRPr="00BE0818">
              <w:rPr>
                <w:b/>
                <w:bCs/>
                <w:color w:val="7F7F7F" w:themeColor="text1" w:themeTint="80"/>
                <w:szCs w:val="18"/>
              </w:rPr>
              <w:t>Home Supervisor &amp; Vice-President of the Board</w:t>
            </w:r>
            <w:r w:rsidRPr="00BE0818">
              <w:rPr>
                <w:color w:val="7F7F7F" w:themeColor="text1" w:themeTint="80"/>
                <w:szCs w:val="18"/>
              </w:rPr>
              <w:t xml:space="preserve"> </w:t>
            </w:r>
            <w:r w:rsidRPr="00BE0818">
              <w:rPr>
                <w:b/>
                <w:bCs/>
                <w:color w:val="7F7F7F" w:themeColor="text1" w:themeTint="80"/>
                <w:szCs w:val="18"/>
              </w:rPr>
              <w:t>Association Baytouna Al Jadid</w:t>
            </w:r>
            <w:r w:rsidRPr="00BE0818">
              <w:rPr>
                <w:color w:val="7F7F7F" w:themeColor="text1" w:themeTint="80"/>
                <w:szCs w:val="18"/>
              </w:rPr>
              <w:t xml:space="preserve"> | </w:t>
            </w:r>
            <w:proofErr w:type="spellStart"/>
            <w:r w:rsidRPr="00BE0818">
              <w:rPr>
                <w:color w:val="7F7F7F" w:themeColor="text1" w:themeTint="80"/>
                <w:szCs w:val="18"/>
              </w:rPr>
              <w:t>Klayaat</w:t>
            </w:r>
            <w:proofErr w:type="spellEnd"/>
            <w:r w:rsidRPr="00BE0818">
              <w:rPr>
                <w:color w:val="7F7F7F" w:themeColor="text1" w:themeTint="80"/>
                <w:szCs w:val="18"/>
              </w:rPr>
              <w:t xml:space="preserve">, Lebanon </w:t>
            </w:r>
            <w:r w:rsidRPr="00BE0818">
              <w:rPr>
                <w:b/>
                <w:bCs/>
                <w:color w:val="7F7F7F" w:themeColor="text1" w:themeTint="80"/>
                <w:szCs w:val="18"/>
              </w:rPr>
              <w:t>2013 – Present (Permanent Employment</w:t>
            </w:r>
            <w:r>
              <w:rPr>
                <w:b/>
                <w:bCs/>
                <w:color w:val="7F7F7F" w:themeColor="text1" w:themeTint="80"/>
                <w:szCs w:val="18"/>
              </w:rPr>
              <w:t>.</w:t>
            </w:r>
          </w:p>
          <w:p w14:paraId="4A3B45CD" w14:textId="78BFC1C7" w:rsidR="00BE0818" w:rsidRPr="00BE0818" w:rsidRDefault="00BE0818" w:rsidP="00BE0818">
            <w:pPr>
              <w:pStyle w:val="ListParagraph"/>
              <w:rPr>
                <w:color w:val="7F7F7F" w:themeColor="text1" w:themeTint="80"/>
                <w:szCs w:val="18"/>
              </w:rPr>
            </w:pPr>
            <w:r w:rsidRPr="00BE0818">
              <w:rPr>
                <w:b/>
                <w:bCs/>
                <w:color w:val="7F7F7F" w:themeColor="text1" w:themeTint="80"/>
                <w:szCs w:val="18"/>
              </w:rPr>
              <w:t>Strategic Leadership &amp; Operations:</w:t>
            </w:r>
            <w:r w:rsidRPr="00BE0818">
              <w:rPr>
                <w:color w:val="7F7F7F" w:themeColor="text1" w:themeTint="80"/>
                <w:szCs w:val="18"/>
              </w:rPr>
              <w:t xml:space="preserve"> As </w:t>
            </w:r>
            <w:r w:rsidRPr="00BE0818">
              <w:rPr>
                <w:b/>
                <w:bCs/>
                <w:color w:val="7F7F7F" w:themeColor="text1" w:themeTint="80"/>
                <w:szCs w:val="18"/>
              </w:rPr>
              <w:t>Vice-President of the Board</w:t>
            </w:r>
            <w:r w:rsidRPr="00BE0818">
              <w:rPr>
                <w:color w:val="7F7F7F" w:themeColor="text1" w:themeTint="80"/>
                <w:szCs w:val="18"/>
              </w:rPr>
              <w:t xml:space="preserve">, contributed to </w:t>
            </w:r>
            <w:r w:rsidRPr="00BE0818">
              <w:rPr>
                <w:b/>
                <w:bCs/>
                <w:color w:val="7F7F7F" w:themeColor="text1" w:themeTint="80"/>
                <w:szCs w:val="18"/>
              </w:rPr>
              <w:t>strategic decisions and long-term project development</w:t>
            </w:r>
            <w:r w:rsidRPr="00BE0818">
              <w:rPr>
                <w:color w:val="7F7F7F" w:themeColor="text1" w:themeTint="80"/>
                <w:szCs w:val="18"/>
              </w:rPr>
              <w:t>, while simultaneously directing the proper functioning of the Center's social mission.</w:t>
            </w:r>
          </w:p>
          <w:p w14:paraId="52C9411D" w14:textId="77777777" w:rsidR="00E545D9" w:rsidRDefault="00E545D9" w:rsidP="00362BFA">
            <w:pPr>
              <w:pStyle w:val="Heading4"/>
              <w:ind w:firstLineChars="250" w:firstLine="450"/>
              <w:rPr>
                <w:rFonts w:ascii="Calibri" w:hAnsi="Calibri" w:cs="Calibri"/>
                <w:bCs/>
                <w:iCs/>
                <w:szCs w:val="18"/>
              </w:rPr>
            </w:pPr>
          </w:p>
          <w:p w14:paraId="6CAC78AB" w14:textId="1D8CCDAC" w:rsidR="00362BFA" w:rsidRPr="00362BFA" w:rsidRDefault="00362BFA" w:rsidP="00362BFA"/>
        </w:tc>
      </w:tr>
    </w:tbl>
    <w:p w14:paraId="637C1E8E" w14:textId="77777777" w:rsidR="00E545D9" w:rsidRDefault="00E545D9">
      <w:pPr>
        <w:tabs>
          <w:tab w:val="left" w:pos="2040"/>
        </w:tabs>
        <w:rPr>
          <w:color w:val="808080" w:themeColor="background1" w:themeShade="80"/>
          <w:sz w:val="20"/>
          <w:szCs w:val="20"/>
        </w:rPr>
      </w:pPr>
    </w:p>
    <w:sectPr w:rsidR="00E545D9">
      <w:headerReference w:type="default" r:id="rId14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D93F" w14:textId="77777777" w:rsidR="00B919C6" w:rsidRDefault="00B919C6">
      <w:r>
        <w:separator/>
      </w:r>
    </w:p>
  </w:endnote>
  <w:endnote w:type="continuationSeparator" w:id="0">
    <w:p w14:paraId="335A2F63" w14:textId="77777777" w:rsidR="00B919C6" w:rsidRDefault="00B9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FA75" w14:textId="77777777" w:rsidR="00B919C6" w:rsidRDefault="00B919C6">
      <w:r>
        <w:separator/>
      </w:r>
    </w:p>
  </w:footnote>
  <w:footnote w:type="continuationSeparator" w:id="0">
    <w:p w14:paraId="2E02D01F" w14:textId="77777777" w:rsidR="00B919C6" w:rsidRDefault="00B91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2F40" w14:textId="2C9216E1" w:rsidR="00E545D9" w:rsidRPr="0044590C" w:rsidRDefault="0044590C">
    <w:pPr>
      <w:pStyle w:val="Header"/>
      <w:rPr>
        <w:rFonts w:ascii="Adobe Gothic Std B" w:eastAsia="Adobe Gothic Std B" w:hAnsi="Adobe Gothic Std B"/>
        <w:sz w:val="20"/>
        <w:szCs w:val="20"/>
      </w:rPr>
    </w:pPr>
    <w:r w:rsidRPr="0044590C">
      <w:rPr>
        <w:rFonts w:ascii="Adobe Gothic Std B" w:eastAsia="Adobe Gothic Std B" w:hAnsi="Adobe Gothic Std B"/>
        <w:sz w:val="20"/>
        <w:szCs w:val="20"/>
      </w:rPr>
      <w:t xml:space="preserve">Nelly </w:t>
    </w:r>
    <w:proofErr w:type="spellStart"/>
    <w:r w:rsidRPr="0044590C">
      <w:rPr>
        <w:rFonts w:ascii="Adobe Gothic Std B" w:eastAsia="Adobe Gothic Std B" w:hAnsi="Adobe Gothic Std B"/>
        <w:sz w:val="20"/>
        <w:szCs w:val="20"/>
      </w:rPr>
      <w:t>kassouf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60B9B0"/>
    <w:multiLevelType w:val="multilevel"/>
    <w:tmpl w:val="AC60B9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7E50A20"/>
    <w:multiLevelType w:val="hybridMultilevel"/>
    <w:tmpl w:val="4606A4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23F62"/>
    <w:multiLevelType w:val="multilevel"/>
    <w:tmpl w:val="0CF23F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23BDF"/>
    <w:multiLevelType w:val="multilevel"/>
    <w:tmpl w:val="0DE23B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B0CDA"/>
    <w:multiLevelType w:val="multilevel"/>
    <w:tmpl w:val="106B0C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9284D"/>
    <w:multiLevelType w:val="hybridMultilevel"/>
    <w:tmpl w:val="ACBE88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F4E0F78"/>
    <w:multiLevelType w:val="hybridMultilevel"/>
    <w:tmpl w:val="2BFE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16A67"/>
    <w:multiLevelType w:val="multilevel"/>
    <w:tmpl w:val="32216A6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1609E"/>
    <w:multiLevelType w:val="multilevel"/>
    <w:tmpl w:val="3B91609E"/>
    <w:lvl w:ilvl="0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C024B29"/>
    <w:multiLevelType w:val="multilevel"/>
    <w:tmpl w:val="70E8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6040D"/>
    <w:multiLevelType w:val="multilevel"/>
    <w:tmpl w:val="33EC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C7833"/>
    <w:multiLevelType w:val="hybridMultilevel"/>
    <w:tmpl w:val="17BA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C23D3"/>
    <w:multiLevelType w:val="multilevel"/>
    <w:tmpl w:val="665C23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F59F0"/>
    <w:multiLevelType w:val="multilevel"/>
    <w:tmpl w:val="30D611A0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6C3E7F"/>
    <w:multiLevelType w:val="hybridMultilevel"/>
    <w:tmpl w:val="AD8A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968B4"/>
    <w:multiLevelType w:val="multilevel"/>
    <w:tmpl w:val="72B968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AD5A78"/>
    <w:multiLevelType w:val="hybridMultilevel"/>
    <w:tmpl w:val="CB26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672273">
    <w:abstractNumId w:val="12"/>
  </w:num>
  <w:num w:numId="2" w16cid:durableId="1886597173">
    <w:abstractNumId w:val="8"/>
  </w:num>
  <w:num w:numId="3" w16cid:durableId="818227052">
    <w:abstractNumId w:val="7"/>
  </w:num>
  <w:num w:numId="4" w16cid:durableId="456530931">
    <w:abstractNumId w:val="0"/>
  </w:num>
  <w:num w:numId="5" w16cid:durableId="1817257698">
    <w:abstractNumId w:val="3"/>
  </w:num>
  <w:num w:numId="6" w16cid:durableId="2049839322">
    <w:abstractNumId w:val="15"/>
  </w:num>
  <w:num w:numId="7" w16cid:durableId="801850961">
    <w:abstractNumId w:val="4"/>
  </w:num>
  <w:num w:numId="8" w16cid:durableId="676536913">
    <w:abstractNumId w:val="2"/>
  </w:num>
  <w:num w:numId="9" w16cid:durableId="353729500">
    <w:abstractNumId w:val="9"/>
  </w:num>
  <w:num w:numId="10" w16cid:durableId="123086948">
    <w:abstractNumId w:val="10"/>
  </w:num>
  <w:num w:numId="11" w16cid:durableId="621688445">
    <w:abstractNumId w:val="1"/>
  </w:num>
  <w:num w:numId="12" w16cid:durableId="103619635">
    <w:abstractNumId w:val="13"/>
  </w:num>
  <w:num w:numId="13" w16cid:durableId="602419791">
    <w:abstractNumId w:val="6"/>
  </w:num>
  <w:num w:numId="14" w16cid:durableId="175316532">
    <w:abstractNumId w:val="16"/>
  </w:num>
  <w:num w:numId="15" w16cid:durableId="1712807677">
    <w:abstractNumId w:val="14"/>
  </w:num>
  <w:num w:numId="16" w16cid:durableId="2114858481">
    <w:abstractNumId w:val="5"/>
  </w:num>
  <w:num w:numId="17" w16cid:durableId="7284557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9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313"/>
    <w:rsid w:val="000020BD"/>
    <w:rsid w:val="000035B0"/>
    <w:rsid w:val="000354B1"/>
    <w:rsid w:val="00036450"/>
    <w:rsid w:val="00093C1E"/>
    <w:rsid w:val="00094499"/>
    <w:rsid w:val="000A4E69"/>
    <w:rsid w:val="000B1ABA"/>
    <w:rsid w:val="000B2B5B"/>
    <w:rsid w:val="000B4BEE"/>
    <w:rsid w:val="000C1757"/>
    <w:rsid w:val="000C45FF"/>
    <w:rsid w:val="000C6DF3"/>
    <w:rsid w:val="000D3DD1"/>
    <w:rsid w:val="000E09E0"/>
    <w:rsid w:val="000E3FD1"/>
    <w:rsid w:val="001102E7"/>
    <w:rsid w:val="00111479"/>
    <w:rsid w:val="00112054"/>
    <w:rsid w:val="001136F7"/>
    <w:rsid w:val="00122365"/>
    <w:rsid w:val="001271B3"/>
    <w:rsid w:val="00131A37"/>
    <w:rsid w:val="00135418"/>
    <w:rsid w:val="0013607B"/>
    <w:rsid w:val="00136200"/>
    <w:rsid w:val="00147811"/>
    <w:rsid w:val="001525E1"/>
    <w:rsid w:val="00172719"/>
    <w:rsid w:val="00173454"/>
    <w:rsid w:val="0017657B"/>
    <w:rsid w:val="00176998"/>
    <w:rsid w:val="001802C6"/>
    <w:rsid w:val="00180329"/>
    <w:rsid w:val="00186288"/>
    <w:rsid w:val="0019001F"/>
    <w:rsid w:val="001A665D"/>
    <w:rsid w:val="001A74A5"/>
    <w:rsid w:val="001B124B"/>
    <w:rsid w:val="001B2ABD"/>
    <w:rsid w:val="001C477E"/>
    <w:rsid w:val="001D27F6"/>
    <w:rsid w:val="001D3DCF"/>
    <w:rsid w:val="001E0391"/>
    <w:rsid w:val="001E1759"/>
    <w:rsid w:val="001F133E"/>
    <w:rsid w:val="001F1ECC"/>
    <w:rsid w:val="00205947"/>
    <w:rsid w:val="002113BA"/>
    <w:rsid w:val="002400EB"/>
    <w:rsid w:val="00241251"/>
    <w:rsid w:val="00256CF7"/>
    <w:rsid w:val="0025760D"/>
    <w:rsid w:val="00266EC4"/>
    <w:rsid w:val="00281FD5"/>
    <w:rsid w:val="00297E53"/>
    <w:rsid w:val="002B3D3E"/>
    <w:rsid w:val="002B7A50"/>
    <w:rsid w:val="002C014E"/>
    <w:rsid w:val="002C3232"/>
    <w:rsid w:val="002C57A1"/>
    <w:rsid w:val="002E0EF8"/>
    <w:rsid w:val="002F03EB"/>
    <w:rsid w:val="002F7422"/>
    <w:rsid w:val="003040DA"/>
    <w:rsid w:val="0030481B"/>
    <w:rsid w:val="003100F0"/>
    <w:rsid w:val="003156FC"/>
    <w:rsid w:val="003254B5"/>
    <w:rsid w:val="00332C97"/>
    <w:rsid w:val="003411BC"/>
    <w:rsid w:val="00350659"/>
    <w:rsid w:val="00362BFA"/>
    <w:rsid w:val="0037121F"/>
    <w:rsid w:val="0038668C"/>
    <w:rsid w:val="003919F4"/>
    <w:rsid w:val="003A6B7D"/>
    <w:rsid w:val="003B06CA"/>
    <w:rsid w:val="003B215F"/>
    <w:rsid w:val="003B6D3D"/>
    <w:rsid w:val="003C3619"/>
    <w:rsid w:val="003C6EAB"/>
    <w:rsid w:val="003D6362"/>
    <w:rsid w:val="003D6ADB"/>
    <w:rsid w:val="003D739A"/>
    <w:rsid w:val="003E149C"/>
    <w:rsid w:val="003E72F5"/>
    <w:rsid w:val="00403C56"/>
    <w:rsid w:val="00405D88"/>
    <w:rsid w:val="004071FC"/>
    <w:rsid w:val="00411CB6"/>
    <w:rsid w:val="00416ABF"/>
    <w:rsid w:val="004201F5"/>
    <w:rsid w:val="00433A33"/>
    <w:rsid w:val="0044000C"/>
    <w:rsid w:val="0044590C"/>
    <w:rsid w:val="00445947"/>
    <w:rsid w:val="00465518"/>
    <w:rsid w:val="004813B3"/>
    <w:rsid w:val="0048612F"/>
    <w:rsid w:val="00491417"/>
    <w:rsid w:val="00493246"/>
    <w:rsid w:val="00496591"/>
    <w:rsid w:val="004A6E04"/>
    <w:rsid w:val="004B6E37"/>
    <w:rsid w:val="004B7E0B"/>
    <w:rsid w:val="004C2E0C"/>
    <w:rsid w:val="004C63E4"/>
    <w:rsid w:val="004D3011"/>
    <w:rsid w:val="004E0266"/>
    <w:rsid w:val="004E2422"/>
    <w:rsid w:val="004E5621"/>
    <w:rsid w:val="004E5684"/>
    <w:rsid w:val="004E75DF"/>
    <w:rsid w:val="004F0D4C"/>
    <w:rsid w:val="00504815"/>
    <w:rsid w:val="005159C6"/>
    <w:rsid w:val="005262AC"/>
    <w:rsid w:val="005300A6"/>
    <w:rsid w:val="00550DDF"/>
    <w:rsid w:val="00553C64"/>
    <w:rsid w:val="00556156"/>
    <w:rsid w:val="005625C2"/>
    <w:rsid w:val="00580477"/>
    <w:rsid w:val="005833C8"/>
    <w:rsid w:val="005A286F"/>
    <w:rsid w:val="005C09AF"/>
    <w:rsid w:val="005D0CF3"/>
    <w:rsid w:val="005E0C57"/>
    <w:rsid w:val="005E39D5"/>
    <w:rsid w:val="005E6617"/>
    <w:rsid w:val="005E6E6E"/>
    <w:rsid w:val="00600670"/>
    <w:rsid w:val="00605E74"/>
    <w:rsid w:val="006116E9"/>
    <w:rsid w:val="006211C5"/>
    <w:rsid w:val="0062123A"/>
    <w:rsid w:val="00624635"/>
    <w:rsid w:val="0062578B"/>
    <w:rsid w:val="00630B75"/>
    <w:rsid w:val="006316B6"/>
    <w:rsid w:val="00632F57"/>
    <w:rsid w:val="0063554A"/>
    <w:rsid w:val="00643D08"/>
    <w:rsid w:val="00646E75"/>
    <w:rsid w:val="00654F89"/>
    <w:rsid w:val="00676A99"/>
    <w:rsid w:val="006771D0"/>
    <w:rsid w:val="00690EE7"/>
    <w:rsid w:val="00691251"/>
    <w:rsid w:val="0069230D"/>
    <w:rsid w:val="00694C19"/>
    <w:rsid w:val="006A43A6"/>
    <w:rsid w:val="006A503F"/>
    <w:rsid w:val="006B1D91"/>
    <w:rsid w:val="006C3089"/>
    <w:rsid w:val="006C56C4"/>
    <w:rsid w:val="006E695E"/>
    <w:rsid w:val="006F0C8D"/>
    <w:rsid w:val="006F5A54"/>
    <w:rsid w:val="006F5E39"/>
    <w:rsid w:val="00705745"/>
    <w:rsid w:val="00715FCB"/>
    <w:rsid w:val="007207A7"/>
    <w:rsid w:val="0073162D"/>
    <w:rsid w:val="00733753"/>
    <w:rsid w:val="00743101"/>
    <w:rsid w:val="00752482"/>
    <w:rsid w:val="0075622D"/>
    <w:rsid w:val="00757A90"/>
    <w:rsid w:val="00760896"/>
    <w:rsid w:val="00771ADF"/>
    <w:rsid w:val="007775E1"/>
    <w:rsid w:val="007801B0"/>
    <w:rsid w:val="00782477"/>
    <w:rsid w:val="007867A0"/>
    <w:rsid w:val="007927F5"/>
    <w:rsid w:val="00795B5A"/>
    <w:rsid w:val="007A296A"/>
    <w:rsid w:val="007B611E"/>
    <w:rsid w:val="007C385B"/>
    <w:rsid w:val="007C72CB"/>
    <w:rsid w:val="007E3465"/>
    <w:rsid w:val="007F21B8"/>
    <w:rsid w:val="007F7C1C"/>
    <w:rsid w:val="00802CA0"/>
    <w:rsid w:val="008164A8"/>
    <w:rsid w:val="00822195"/>
    <w:rsid w:val="008411E2"/>
    <w:rsid w:val="008452A9"/>
    <w:rsid w:val="008543CC"/>
    <w:rsid w:val="00864A17"/>
    <w:rsid w:val="008703FA"/>
    <w:rsid w:val="00885DC0"/>
    <w:rsid w:val="008978B2"/>
    <w:rsid w:val="008A07BF"/>
    <w:rsid w:val="008A7B06"/>
    <w:rsid w:val="008B12E4"/>
    <w:rsid w:val="008B7391"/>
    <w:rsid w:val="008E5F8B"/>
    <w:rsid w:val="008E62CA"/>
    <w:rsid w:val="008F4E22"/>
    <w:rsid w:val="008F5F8E"/>
    <w:rsid w:val="0090491B"/>
    <w:rsid w:val="009076C6"/>
    <w:rsid w:val="00913632"/>
    <w:rsid w:val="009260CD"/>
    <w:rsid w:val="00933A5C"/>
    <w:rsid w:val="00936560"/>
    <w:rsid w:val="00936D05"/>
    <w:rsid w:val="00952C25"/>
    <w:rsid w:val="009530DC"/>
    <w:rsid w:val="00962579"/>
    <w:rsid w:val="00977813"/>
    <w:rsid w:val="00981E12"/>
    <w:rsid w:val="00981EAD"/>
    <w:rsid w:val="00985AB9"/>
    <w:rsid w:val="0098691A"/>
    <w:rsid w:val="00993534"/>
    <w:rsid w:val="00997857"/>
    <w:rsid w:val="009B550D"/>
    <w:rsid w:val="009B63A9"/>
    <w:rsid w:val="009C1DDE"/>
    <w:rsid w:val="009C438B"/>
    <w:rsid w:val="009C5C11"/>
    <w:rsid w:val="009F00D6"/>
    <w:rsid w:val="009F1A1C"/>
    <w:rsid w:val="009F7A4F"/>
    <w:rsid w:val="00A00355"/>
    <w:rsid w:val="00A11B25"/>
    <w:rsid w:val="00A2118D"/>
    <w:rsid w:val="00A44CE1"/>
    <w:rsid w:val="00A67B57"/>
    <w:rsid w:val="00A8300F"/>
    <w:rsid w:val="00A839A1"/>
    <w:rsid w:val="00A839A4"/>
    <w:rsid w:val="00A94BA0"/>
    <w:rsid w:val="00AA0DF6"/>
    <w:rsid w:val="00AB7120"/>
    <w:rsid w:val="00AD5596"/>
    <w:rsid w:val="00AD703B"/>
    <w:rsid w:val="00AD76E2"/>
    <w:rsid w:val="00AF036E"/>
    <w:rsid w:val="00AF6C8D"/>
    <w:rsid w:val="00B12726"/>
    <w:rsid w:val="00B16DA5"/>
    <w:rsid w:val="00B20152"/>
    <w:rsid w:val="00B21744"/>
    <w:rsid w:val="00B23CB7"/>
    <w:rsid w:val="00B27210"/>
    <w:rsid w:val="00B359E4"/>
    <w:rsid w:val="00B4244B"/>
    <w:rsid w:val="00B57D98"/>
    <w:rsid w:val="00B63586"/>
    <w:rsid w:val="00B66962"/>
    <w:rsid w:val="00B70709"/>
    <w:rsid w:val="00B70850"/>
    <w:rsid w:val="00B81B74"/>
    <w:rsid w:val="00B8279E"/>
    <w:rsid w:val="00B91409"/>
    <w:rsid w:val="00B9140F"/>
    <w:rsid w:val="00B919C6"/>
    <w:rsid w:val="00BA587E"/>
    <w:rsid w:val="00BB5169"/>
    <w:rsid w:val="00BB57FB"/>
    <w:rsid w:val="00BC156B"/>
    <w:rsid w:val="00BC7700"/>
    <w:rsid w:val="00BC7A5A"/>
    <w:rsid w:val="00BE0818"/>
    <w:rsid w:val="00BF4582"/>
    <w:rsid w:val="00C066B6"/>
    <w:rsid w:val="00C11DB7"/>
    <w:rsid w:val="00C24F2D"/>
    <w:rsid w:val="00C37BA1"/>
    <w:rsid w:val="00C41556"/>
    <w:rsid w:val="00C441F3"/>
    <w:rsid w:val="00C45C19"/>
    <w:rsid w:val="00C4674C"/>
    <w:rsid w:val="00C506CF"/>
    <w:rsid w:val="00C530E2"/>
    <w:rsid w:val="00C710F2"/>
    <w:rsid w:val="00C72BED"/>
    <w:rsid w:val="00C739FC"/>
    <w:rsid w:val="00C741C9"/>
    <w:rsid w:val="00C823F6"/>
    <w:rsid w:val="00C8370E"/>
    <w:rsid w:val="00C9478F"/>
    <w:rsid w:val="00C9578B"/>
    <w:rsid w:val="00C969F7"/>
    <w:rsid w:val="00CA4293"/>
    <w:rsid w:val="00CA7806"/>
    <w:rsid w:val="00CB0055"/>
    <w:rsid w:val="00CC0A19"/>
    <w:rsid w:val="00CD2EEC"/>
    <w:rsid w:val="00CE5AF7"/>
    <w:rsid w:val="00CF774E"/>
    <w:rsid w:val="00D01488"/>
    <w:rsid w:val="00D03AF2"/>
    <w:rsid w:val="00D1259E"/>
    <w:rsid w:val="00D1408F"/>
    <w:rsid w:val="00D243B3"/>
    <w:rsid w:val="00D2522B"/>
    <w:rsid w:val="00D30D47"/>
    <w:rsid w:val="00D422DE"/>
    <w:rsid w:val="00D465D9"/>
    <w:rsid w:val="00D52C6B"/>
    <w:rsid w:val="00D5459D"/>
    <w:rsid w:val="00D83B3F"/>
    <w:rsid w:val="00D8664A"/>
    <w:rsid w:val="00D9087D"/>
    <w:rsid w:val="00D922B1"/>
    <w:rsid w:val="00DA1F4D"/>
    <w:rsid w:val="00DA2FDF"/>
    <w:rsid w:val="00DB643D"/>
    <w:rsid w:val="00DB7E0B"/>
    <w:rsid w:val="00DC0A82"/>
    <w:rsid w:val="00DD172A"/>
    <w:rsid w:val="00DD2067"/>
    <w:rsid w:val="00DE26A9"/>
    <w:rsid w:val="00DE48F2"/>
    <w:rsid w:val="00DE5B26"/>
    <w:rsid w:val="00E01BAB"/>
    <w:rsid w:val="00E045E5"/>
    <w:rsid w:val="00E1522A"/>
    <w:rsid w:val="00E21C5E"/>
    <w:rsid w:val="00E256B9"/>
    <w:rsid w:val="00E25A26"/>
    <w:rsid w:val="00E30F56"/>
    <w:rsid w:val="00E4381A"/>
    <w:rsid w:val="00E51422"/>
    <w:rsid w:val="00E545D9"/>
    <w:rsid w:val="00E55D74"/>
    <w:rsid w:val="00E610DA"/>
    <w:rsid w:val="00E75807"/>
    <w:rsid w:val="00E81C81"/>
    <w:rsid w:val="00E92F53"/>
    <w:rsid w:val="00EA610F"/>
    <w:rsid w:val="00EB7669"/>
    <w:rsid w:val="00EC2AC5"/>
    <w:rsid w:val="00EC4A0C"/>
    <w:rsid w:val="00EC73FD"/>
    <w:rsid w:val="00ED7807"/>
    <w:rsid w:val="00F07F66"/>
    <w:rsid w:val="00F10A05"/>
    <w:rsid w:val="00F11EE3"/>
    <w:rsid w:val="00F13245"/>
    <w:rsid w:val="00F14DDC"/>
    <w:rsid w:val="00F177E1"/>
    <w:rsid w:val="00F22209"/>
    <w:rsid w:val="00F40A84"/>
    <w:rsid w:val="00F40A9A"/>
    <w:rsid w:val="00F47D3F"/>
    <w:rsid w:val="00F50883"/>
    <w:rsid w:val="00F527A7"/>
    <w:rsid w:val="00F527B4"/>
    <w:rsid w:val="00F543EB"/>
    <w:rsid w:val="00F60274"/>
    <w:rsid w:val="00F65313"/>
    <w:rsid w:val="00F7133B"/>
    <w:rsid w:val="00F750D9"/>
    <w:rsid w:val="00F77FB9"/>
    <w:rsid w:val="00F80094"/>
    <w:rsid w:val="00F82725"/>
    <w:rsid w:val="00F8657C"/>
    <w:rsid w:val="00F91B9F"/>
    <w:rsid w:val="00FA2170"/>
    <w:rsid w:val="00FB068F"/>
    <w:rsid w:val="00FB276B"/>
    <w:rsid w:val="00FC657F"/>
    <w:rsid w:val="00FE0862"/>
    <w:rsid w:val="00FE258D"/>
    <w:rsid w:val="00FE7812"/>
    <w:rsid w:val="00FE79DB"/>
    <w:rsid w:val="00FF0A31"/>
    <w:rsid w:val="00FF58FB"/>
    <w:rsid w:val="2B3F4105"/>
    <w:rsid w:val="540B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93AA6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semiHidden="1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18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</w:style>
  <w:style w:type="character" w:styleId="Emphasis">
    <w:name w:val="Emphasis"/>
    <w:basedOn w:val="DefaultParagraphFont"/>
    <w:uiPriority w:val="11"/>
    <w:semiHidden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704404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B85A22" w:themeColor="accent2" w:themeShade="B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000000" w:themeColor="text1"/>
      <w:spacing w:val="19"/>
      <w:w w:val="86"/>
      <w:sz w:val="32"/>
      <w:szCs w:val="28"/>
      <w:fitText w:val="2160" w:id="174456013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Pr>
      <w:caps/>
      <w:color w:val="000000" w:themeColor="text1"/>
      <w:sz w:val="9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TitleChar">
    <w:name w:val="Title Char"/>
    <w:basedOn w:val="DefaultParagraphFont"/>
    <w:link w:val="Title"/>
    <w:uiPriority w:val="10"/>
    <w:rPr>
      <w:caps/>
      <w:color w:val="000000" w:themeColor="text1"/>
      <w:sz w:val="96"/>
      <w:szCs w:val="7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Pr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ntactDetails">
    <w:name w:val="Contact Details"/>
    <w:basedOn w:val="Normal"/>
    <w:qFormat/>
    <w:pPr>
      <w:spacing w:after="200"/>
      <w:contextualSpacing/>
    </w:pPr>
    <w:rPr>
      <w:sz w:val="22"/>
    </w:rPr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ony.saykaly0@gmail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lue%20grey%20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3" t="-44096" r="-3" b="-44793"/>
          </a:stretch>
        </a:blipFill>
        <a:ln w="63500" cap="flat" cmpd="sng" algn="ctr">
          <a:noFill/>
          <a:prstDash val="solid"/>
          <a:miter lim="800000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BF44241-5AF3-4486-9B6D-F421C34D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2025-11-03T18:33:00Z</dcterms:created>
  <dcterms:modified xsi:type="dcterms:W3CDTF">2025-11-03T18:33:00Z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1033-12.2.0.22549</vt:lpwstr>
  </property>
  <property fmtid="{D5CDD505-2E9C-101B-9397-08002B2CF9AE}" pid="4" name="ICV">
    <vt:lpwstr>BB0243E31FFE469B822AB62389E3EE00_13</vt:lpwstr>
  </property>
</Properties>
</file>